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CBC8" w14:textId="51688368" w:rsidR="004C4B67" w:rsidRPr="00AA41EE" w:rsidRDefault="00D46F96" w:rsidP="000B3EB7">
      <w:pPr>
        <w:spacing w:after="0" w:line="240" w:lineRule="auto"/>
        <w:rPr>
          <w:b/>
          <w:bCs/>
          <w:i/>
          <w:color w:val="8DB3E2" w:themeColor="text2" w:themeTint="66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>stract No</w:t>
      </w:r>
      <w:proofErr w:type="gramStart"/>
      <w:r w:rsidR="000F40A4">
        <w:rPr>
          <w:rFonts w:cs="Calibri"/>
          <w:b/>
          <w:i/>
          <w:sz w:val="24"/>
          <w:szCs w:val="24"/>
        </w:rPr>
        <w:t xml:space="preserve">:  </w:t>
      </w:r>
      <w:r w:rsidR="000F40A4" w:rsidRPr="00AA41EE">
        <w:rPr>
          <w:rFonts w:cs="Calibri"/>
          <w:b/>
          <w:i/>
          <w:color w:val="8DB3E2" w:themeColor="text2" w:themeTint="66"/>
          <w:sz w:val="18"/>
          <w:szCs w:val="18"/>
        </w:rPr>
        <w:t>(</w:t>
      </w:r>
      <w:proofErr w:type="gramEnd"/>
      <w:r w:rsidR="00F93592" w:rsidRPr="00AA41EE">
        <w:rPr>
          <w:rFonts w:cs="Calibri"/>
          <w:b/>
          <w:i/>
          <w:color w:val="8DB3E2" w:themeColor="text2" w:themeTint="66"/>
          <w:sz w:val="18"/>
          <w:szCs w:val="18"/>
        </w:rPr>
        <w:t>Please Type the Number here</w:t>
      </w:r>
      <w:r w:rsidRPr="00AA41EE">
        <w:rPr>
          <w:rFonts w:cs="Calibri"/>
          <w:b/>
          <w:i/>
          <w:color w:val="8DB3E2" w:themeColor="text2" w:themeTint="66"/>
          <w:sz w:val="18"/>
          <w:szCs w:val="18"/>
        </w:rPr>
        <w:t>)</w:t>
      </w:r>
      <w:r w:rsidR="00F93592">
        <w:rPr>
          <w:rFonts w:cs="Calibri"/>
          <w:b/>
          <w:i/>
          <w:sz w:val="24"/>
          <w:szCs w:val="24"/>
        </w:rPr>
        <w:tab/>
      </w:r>
      <w:r w:rsidR="00F93592">
        <w:rPr>
          <w:rFonts w:cs="Calibri"/>
          <w:b/>
          <w:i/>
          <w:sz w:val="24"/>
          <w:szCs w:val="24"/>
        </w:rPr>
        <w:tab/>
      </w:r>
      <w:r w:rsidR="00B663E9">
        <w:rPr>
          <w:rFonts w:cs="Calibri"/>
          <w:b/>
          <w:i/>
          <w:sz w:val="24"/>
          <w:szCs w:val="24"/>
        </w:rPr>
        <w:tab/>
      </w:r>
      <w:r w:rsidR="00B663E9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</w:t>
      </w:r>
      <w:r w:rsidR="001E700A" w:rsidRPr="00AA41EE">
        <w:rPr>
          <w:rFonts w:cs="Calibri"/>
          <w:b/>
          <w:i/>
          <w:color w:val="8DB3E2" w:themeColor="text2" w:themeTint="66"/>
          <w:sz w:val="24"/>
          <w:szCs w:val="24"/>
        </w:rPr>
        <w:t>Type your Theme</w:t>
      </w:r>
      <w:r w:rsidR="00F93592" w:rsidRPr="00AA41EE">
        <w:rPr>
          <w:rFonts w:cs="Calibri"/>
          <w:b/>
          <w:i/>
          <w:color w:val="8DB3E2" w:themeColor="text2" w:themeTint="66"/>
          <w:sz w:val="24"/>
          <w:szCs w:val="24"/>
        </w:rPr>
        <w:t>(</w:t>
      </w:r>
      <w:r w:rsidR="00F93592" w:rsidRPr="00AA41EE">
        <w:rPr>
          <w:rFonts w:cs="Calibri"/>
          <w:b/>
          <w:i/>
          <w:color w:val="8DB3E2" w:themeColor="text2" w:themeTint="66"/>
          <w:sz w:val="16"/>
          <w:szCs w:val="16"/>
        </w:rPr>
        <w:t>Main Theme only</w:t>
      </w:r>
      <w:r w:rsidR="00F93592" w:rsidRPr="00AA41EE">
        <w:rPr>
          <w:rFonts w:cs="Calibri"/>
          <w:b/>
          <w:i/>
          <w:color w:val="8DB3E2" w:themeColor="text2" w:themeTint="66"/>
          <w:sz w:val="24"/>
          <w:szCs w:val="24"/>
        </w:rPr>
        <w:t>)</w:t>
      </w:r>
    </w:p>
    <w:p w14:paraId="2F908642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567B5A35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4080FD" w14:textId="54CFEB7F" w:rsidR="00C16AFF" w:rsidRDefault="00C16AFF" w:rsidP="00B66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</w:p>
    <w:p w14:paraId="26A14CAB" w14:textId="77777777"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14:paraId="1506FF09" w14:textId="42D2F5B5" w:rsidR="004C4B67" w:rsidRDefault="00500128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657F" wp14:editId="4D858EFF">
                <wp:simplePos x="0" y="0"/>
                <wp:positionH relativeFrom="page">
                  <wp:align>center</wp:align>
                </wp:positionH>
                <wp:positionV relativeFrom="paragraph">
                  <wp:posOffset>109220</wp:posOffset>
                </wp:positionV>
                <wp:extent cx="5289550" cy="1524000"/>
                <wp:effectExtent l="0" t="0" r="635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75147" w14:textId="5CD2580C" w:rsidR="00A641FC" w:rsidRPr="00AA41EE" w:rsidRDefault="00226C6A" w:rsidP="00B663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Include </w:t>
                            </w:r>
                            <w:r w:rsidRPr="00AA41EE">
                              <w:rPr>
                                <w:rFonts w:ascii="Times New Roman" w:hAnsi="Times New Roman"/>
                                <w:i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all </w:t>
                            </w:r>
                            <w:r w:rsidRPr="00AA41EE"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>the author details here. All the authors listed here should sign in the author declaration form. Follow the example. (</w:t>
                            </w:r>
                            <w:r w:rsidR="0060042B" w:rsidRPr="00AA41EE"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>Presenting</w:t>
                            </w:r>
                            <w:r w:rsidRPr="00AA41EE"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author underlined)</w:t>
                            </w:r>
                          </w:p>
                          <w:p w14:paraId="78E21258" w14:textId="77777777" w:rsidR="00226C6A" w:rsidRDefault="00226C6A" w:rsidP="00B663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12CDAC3" w14:textId="35C83BB8" w:rsidR="00226C6A" w:rsidRDefault="00226C6A" w:rsidP="00B663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J.L. Thilakarathne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W.B. Bandara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and D. Perera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1,2*</w:t>
                            </w:r>
                          </w:p>
                          <w:p w14:paraId="5DA7D217" w14:textId="77777777" w:rsidR="00B820AC" w:rsidRPr="00B820AC" w:rsidRDefault="00B820AC" w:rsidP="00B663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9AE3D5B" w14:textId="77777777" w:rsidR="00226C6A" w:rsidRPr="00226C6A" w:rsidRDefault="00226C6A" w:rsidP="00B663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Department of Geology, University of Peradeniya, Peradeniya, Sri Lanka.</w:t>
                            </w:r>
                          </w:p>
                          <w:p w14:paraId="5DFC0C97" w14:textId="77777777" w:rsidR="00AA41EE" w:rsidRDefault="00226C6A" w:rsidP="00B663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Postgraduate Institute of Science, University of Peradeniya, Peradeniya, Sri Lanka.</w:t>
                            </w:r>
                          </w:p>
                          <w:p w14:paraId="4054F3AB" w14:textId="478A5D00" w:rsidR="00226C6A" w:rsidRPr="00226C6A" w:rsidRDefault="00AA41EE" w:rsidP="00B663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thilakarathne@gmail.com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965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8.6pt;width:416.5pt;height:120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" stroked="f" strokeweight="0">
                <v:textbox>
                  <w:txbxContent>
                    <w:p w14:paraId="21475147" w14:textId="5CD2580C" w:rsidR="00A641FC" w:rsidRPr="00AA41EE" w:rsidRDefault="00226C6A" w:rsidP="00B663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41EE"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 xml:space="preserve">Include </w:t>
                      </w:r>
                      <w:r w:rsidRPr="00AA41EE">
                        <w:rPr>
                          <w:rFonts w:ascii="Times New Roman" w:hAnsi="Times New Roman"/>
                          <w:i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 xml:space="preserve">all </w:t>
                      </w:r>
                      <w:r w:rsidRPr="00AA41EE"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>the author details here. All the authors listed here should sign in the author declaration form. Follow the example. (</w:t>
                      </w:r>
                      <w:r w:rsidR="0060042B" w:rsidRPr="00AA41EE"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>Presenting</w:t>
                      </w:r>
                      <w:r w:rsidRPr="00AA41EE"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 xml:space="preserve"> author underlined)</w:t>
                      </w:r>
                    </w:p>
                    <w:p w14:paraId="78E21258" w14:textId="77777777" w:rsidR="00226C6A" w:rsidRDefault="00226C6A" w:rsidP="00B663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12CDAC3" w14:textId="35C83BB8" w:rsidR="00226C6A" w:rsidRDefault="00226C6A" w:rsidP="00B663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</w:pP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J.L. Thilakarathne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W.B. Bandara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and D. Perera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1,2*</w:t>
                      </w:r>
                    </w:p>
                    <w:p w14:paraId="5DA7D217" w14:textId="77777777" w:rsidR="00B820AC" w:rsidRPr="00B820AC" w:rsidRDefault="00B820AC" w:rsidP="00B663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9AE3D5B" w14:textId="77777777" w:rsidR="00226C6A" w:rsidRPr="00226C6A" w:rsidRDefault="00226C6A" w:rsidP="00B663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Department of Geology, University of Peradeniya, Peradeniya, Sri Lanka.</w:t>
                      </w:r>
                    </w:p>
                    <w:p w14:paraId="5DFC0C97" w14:textId="77777777" w:rsidR="00AA41EE" w:rsidRDefault="00226C6A" w:rsidP="00B663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2</w:t>
                      </w: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Postgraduate Institute of Science, University of Peradeniya, Peradeniya, Sri Lanka.</w:t>
                      </w:r>
                    </w:p>
                    <w:p w14:paraId="4054F3AB" w14:textId="478A5D00" w:rsidR="00226C6A" w:rsidRPr="00226C6A" w:rsidRDefault="00AA41EE" w:rsidP="00B663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AA41EE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thilakarathne@gmail.com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72B79D" w14:textId="77777777"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3FAD67A" w14:textId="77777777"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2FB5B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1C7C6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9B831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C11A9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E536A" w14:textId="77777777"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E5C70" w14:textId="77777777" w:rsidR="00226C6A" w:rsidRDefault="00226C6A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216710" w14:textId="77777777" w:rsidR="00AA41EE" w:rsidRDefault="00AA41EE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D40DEF" w14:textId="26483A55" w:rsidR="00FF65FF" w:rsidRPr="00AA41EE" w:rsidRDefault="00167BD6" w:rsidP="00AA41E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8DB3E2" w:themeColor="text2" w:themeTint="66"/>
          <w:sz w:val="24"/>
          <w:szCs w:val="24"/>
        </w:rPr>
      </w:pPr>
      <w:r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Place </w:t>
      </w:r>
      <w:r w:rsidR="000A7E7D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>your abstract here</w:t>
      </w:r>
      <w:r w:rsidR="00AA41EE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 (Read the Instructions Below)</w:t>
      </w:r>
      <w:r w:rsidR="000A7E7D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. </w:t>
      </w:r>
    </w:p>
    <w:p w14:paraId="72275C51" w14:textId="0510A99F" w:rsidR="004C4B67" w:rsidRPr="00D46F96" w:rsidRDefault="00AA41EE" w:rsidP="007F7B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abstract must be a </w:t>
      </w:r>
      <w:r w:rsidRPr="00AA41EE">
        <w:rPr>
          <w:rFonts w:ascii="Times New Roman" w:hAnsi="Times New Roman"/>
          <w:sz w:val="24"/>
          <w:szCs w:val="24"/>
          <w:u w:val="single"/>
        </w:rPr>
        <w:t>single paragraph</w:t>
      </w:r>
      <w:r>
        <w:rPr>
          <w:rFonts w:ascii="Times New Roman" w:hAnsi="Times New Roman"/>
          <w:sz w:val="24"/>
          <w:szCs w:val="24"/>
        </w:rPr>
        <w:t>, justified, and in Times New Roman – font size 12. Kindly do not change any setting of this document</w:t>
      </w:r>
      <w:r w:rsidR="00B820AC">
        <w:rPr>
          <w:rFonts w:ascii="Times New Roman" w:hAnsi="Times New Roman"/>
          <w:sz w:val="24"/>
          <w:szCs w:val="24"/>
        </w:rPr>
        <w:t>, and save this in the docx format</w:t>
      </w:r>
      <w:r>
        <w:rPr>
          <w:rFonts w:ascii="Times New Roman" w:hAnsi="Times New Roman"/>
          <w:sz w:val="24"/>
          <w:szCs w:val="24"/>
        </w:rPr>
        <w:t xml:space="preserve">. Please read the camera-ready submission guidelines. The abstract, once written, </w:t>
      </w:r>
      <w:r w:rsidRPr="00AA41EE">
        <w:rPr>
          <w:rFonts w:ascii="Times New Roman" w:hAnsi="Times New Roman"/>
          <w:sz w:val="24"/>
          <w:szCs w:val="24"/>
          <w:u w:val="single"/>
        </w:rPr>
        <w:t>should not exceed a single page</w:t>
      </w:r>
      <w:r>
        <w:rPr>
          <w:rFonts w:ascii="Times New Roman" w:hAnsi="Times New Roman"/>
          <w:sz w:val="24"/>
          <w:szCs w:val="24"/>
        </w:rPr>
        <w:t xml:space="preserve">. Please incorporate </w:t>
      </w:r>
      <w:r w:rsidRPr="00AA41EE">
        <w:rPr>
          <w:rFonts w:ascii="Times New Roman" w:hAnsi="Times New Roman"/>
          <w:sz w:val="24"/>
          <w:szCs w:val="24"/>
          <w:u w:val="single"/>
        </w:rPr>
        <w:t>all the changes</w:t>
      </w:r>
      <w:r>
        <w:rPr>
          <w:rFonts w:ascii="Times New Roman" w:hAnsi="Times New Roman"/>
          <w:sz w:val="24"/>
          <w:szCs w:val="24"/>
        </w:rPr>
        <w:t xml:space="preserve"> suggested by the reviewers. If there is anything that you cannot accommodate, kindly include the reason in the form given when you submit the camera-ready abstract. Please submit the camera-ready abstract </w:t>
      </w:r>
      <w:r w:rsidRPr="00AA41EE">
        <w:rPr>
          <w:rFonts w:ascii="Times New Roman" w:hAnsi="Times New Roman"/>
          <w:sz w:val="24"/>
          <w:szCs w:val="24"/>
          <w:u w:val="single"/>
        </w:rPr>
        <w:t xml:space="preserve">within </w:t>
      </w:r>
      <w:r w:rsidR="00E562D5">
        <w:rPr>
          <w:rFonts w:ascii="Times New Roman" w:hAnsi="Times New Roman"/>
          <w:sz w:val="24"/>
          <w:szCs w:val="24"/>
          <w:u w:val="single"/>
        </w:rPr>
        <w:t>seven</w:t>
      </w:r>
      <w:r w:rsidRPr="00AA41EE">
        <w:rPr>
          <w:rFonts w:ascii="Times New Roman" w:hAnsi="Times New Roman"/>
          <w:sz w:val="24"/>
          <w:szCs w:val="24"/>
          <w:u w:val="single"/>
        </w:rPr>
        <w:t xml:space="preserve"> days</w:t>
      </w:r>
      <w:r>
        <w:rPr>
          <w:rFonts w:ascii="Times New Roman" w:hAnsi="Times New Roman"/>
          <w:sz w:val="24"/>
          <w:szCs w:val="24"/>
        </w:rPr>
        <w:t xml:space="preserve"> of getting the notification. If </w:t>
      </w:r>
      <w:r w:rsidR="00E562D5">
        <w:rPr>
          <w:rFonts w:ascii="Times New Roman" w:hAnsi="Times New Roman"/>
          <w:sz w:val="24"/>
          <w:szCs w:val="24"/>
        </w:rPr>
        <w:t>anything is</w:t>
      </w:r>
      <w:r>
        <w:rPr>
          <w:rFonts w:ascii="Times New Roman" w:hAnsi="Times New Roman"/>
          <w:sz w:val="24"/>
          <w:szCs w:val="24"/>
        </w:rPr>
        <w:t xml:space="preserve"> missing, our editorial assistant will contact you via email or over the phone.</w:t>
      </w:r>
      <w:r w:rsidR="00B820AC">
        <w:rPr>
          <w:rFonts w:ascii="Times New Roman" w:hAnsi="Times New Roman"/>
          <w:sz w:val="24"/>
          <w:szCs w:val="24"/>
        </w:rPr>
        <w:t xml:space="preserve"> </w:t>
      </w:r>
    </w:p>
    <w:p w14:paraId="6B0D8F1A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7C61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30B64A2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C46803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27D493AA" w14:textId="4F52CCFE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68F0E35" w14:textId="2920CA3E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69FB6ED5" w14:textId="6DD7D810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C88D33B" w14:textId="781C23D2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6A9721A1" w14:textId="5DAC7B8A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D0C4A9B" w14:textId="1B96DE3F" w:rsidR="00B663E9" w:rsidRDefault="00B663E9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5D8EABC" w14:textId="6DB1EB96" w:rsidR="00B663E9" w:rsidRDefault="00B663E9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DA7C9A9" w14:textId="08F02F17" w:rsidR="00B663E9" w:rsidRDefault="00B663E9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14B3EE8" w14:textId="3EB8EA93" w:rsidR="00B663E9" w:rsidRDefault="00B663E9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70BEE42" w14:textId="7FC02BA5" w:rsidR="00B663E9" w:rsidRDefault="00B663E9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A5758B3" w14:textId="53F272F7" w:rsidR="00B663E9" w:rsidRDefault="00B663E9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17314074" w14:textId="578269FF" w:rsidR="00B663E9" w:rsidRDefault="00B663E9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41293CE5" w14:textId="6611EE30" w:rsidR="00B663E9" w:rsidRDefault="00B663E9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8EB8ED6" w14:textId="5FD39B0E" w:rsidR="00B663E9" w:rsidRDefault="00B663E9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3F056D4" w14:textId="77777777" w:rsidR="00B663E9" w:rsidRDefault="00B663E9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1319CB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75564DC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20AF9A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A1767B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EF1887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30CA8D9" w14:textId="391C01A7" w:rsidR="003A2455" w:rsidRPr="00AA41EE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AA41EE">
        <w:rPr>
          <w:rFonts w:ascii="Times New Roman" w:hAnsi="Times New Roman"/>
          <w:bCs/>
          <w:i/>
        </w:rPr>
        <w:t xml:space="preserve">Financial assistance </w:t>
      </w:r>
      <w:r w:rsidR="000F40A4" w:rsidRPr="00AA41EE">
        <w:rPr>
          <w:rFonts w:ascii="Times New Roman" w:hAnsi="Times New Roman"/>
          <w:bCs/>
          <w:i/>
        </w:rPr>
        <w:t>from</w:t>
      </w:r>
      <w:r w:rsidR="003A2455" w:rsidRPr="00AA41EE">
        <w:rPr>
          <w:rFonts w:ascii="Times New Roman" w:hAnsi="Times New Roman"/>
          <w:bCs/>
          <w:i/>
        </w:rPr>
        <w:t>……</w:t>
      </w:r>
      <w:r w:rsidRPr="00AA41EE">
        <w:rPr>
          <w:rFonts w:ascii="Times New Roman" w:hAnsi="Times New Roman"/>
          <w:bCs/>
          <w:i/>
        </w:rPr>
        <w:t>………………………</w:t>
      </w:r>
      <w:r w:rsidR="009A77CC" w:rsidRPr="00AA41EE">
        <w:rPr>
          <w:rFonts w:ascii="Times New Roman" w:hAnsi="Times New Roman"/>
          <w:bCs/>
          <w:i/>
        </w:rPr>
        <w:t>…</w:t>
      </w:r>
      <w:r w:rsidR="00AA41EE">
        <w:rPr>
          <w:rFonts w:ascii="Times New Roman" w:hAnsi="Times New Roman"/>
          <w:bCs/>
          <w:i/>
        </w:rPr>
        <w:t>……….</w:t>
      </w:r>
      <w:r w:rsidR="00AA41EE" w:rsidRPr="00AA41EE">
        <w:rPr>
          <w:rFonts w:ascii="Times New Roman" w:hAnsi="Times New Roman"/>
          <w:bCs/>
        </w:rPr>
        <w:t xml:space="preserve"> </w:t>
      </w:r>
      <w:r w:rsidRPr="00AA41EE">
        <w:rPr>
          <w:rFonts w:ascii="Times New Roman" w:hAnsi="Times New Roman"/>
          <w:bCs/>
        </w:rPr>
        <w:t>(</w:t>
      </w:r>
      <w:r w:rsidRPr="00AA41EE">
        <w:rPr>
          <w:rFonts w:ascii="Times New Roman" w:hAnsi="Times New Roman"/>
          <w:bCs/>
          <w:i/>
        </w:rPr>
        <w:t>Grant No</w:t>
      </w:r>
      <w:r w:rsidR="00AA41EE">
        <w:rPr>
          <w:rFonts w:ascii="Times New Roman" w:hAnsi="Times New Roman"/>
          <w:bCs/>
          <w:i/>
        </w:rPr>
        <w:t>……</w:t>
      </w:r>
      <w:proofErr w:type="gramStart"/>
      <w:r w:rsidR="00AA41EE">
        <w:rPr>
          <w:rFonts w:ascii="Times New Roman" w:hAnsi="Times New Roman"/>
          <w:bCs/>
          <w:i/>
        </w:rPr>
        <w:t>…</w:t>
      </w:r>
      <w:r w:rsidRPr="00AA41EE">
        <w:rPr>
          <w:rFonts w:ascii="Times New Roman" w:hAnsi="Times New Roman"/>
          <w:bCs/>
          <w:i/>
        </w:rPr>
        <w:t xml:space="preserve"> </w:t>
      </w:r>
      <w:r w:rsidRPr="00AA41EE">
        <w:rPr>
          <w:rFonts w:ascii="Times New Roman" w:hAnsi="Times New Roman"/>
          <w:bCs/>
        </w:rPr>
        <w:t>)</w:t>
      </w:r>
      <w:proofErr w:type="gramEnd"/>
      <w:r w:rsidRPr="00AA41EE">
        <w:rPr>
          <w:rFonts w:ascii="Times New Roman" w:hAnsi="Times New Roman"/>
          <w:bCs/>
          <w:i/>
        </w:rPr>
        <w:t xml:space="preserve"> is acknowledged.</w:t>
      </w:r>
    </w:p>
    <w:p w14:paraId="47B67D73" w14:textId="77777777"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77EEB" w14:textId="77777777"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>Include a maximum of 5 keywords</w:t>
      </w:r>
      <w:r w:rsidR="00E05027" w:rsidRPr="00AA41EE">
        <w:rPr>
          <w:rFonts w:ascii="Times New Roman" w:hAnsi="Times New Roman"/>
          <w:color w:val="8DB3E2" w:themeColor="text2" w:themeTint="66"/>
          <w:sz w:val="24"/>
          <w:szCs w:val="24"/>
        </w:rPr>
        <w:t>, arranged alphabetically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>. Each keyword should start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 xml:space="preserve"> 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>with an uppercase letter</w:t>
      </w:r>
      <w:r w:rsidR="009A77CC" w:rsidRPr="00AA41EE">
        <w:rPr>
          <w:rFonts w:ascii="Times New Roman" w:hAnsi="Times New Roman"/>
          <w:color w:val="8DB3E2" w:themeColor="text2" w:themeTint="66"/>
          <w:sz w:val="24"/>
          <w:szCs w:val="24"/>
        </w:rPr>
        <w:t>,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 xml:space="preserve"> followed by a comma and a single space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>. One line space should be left above the keywords.</w:t>
      </w:r>
    </w:p>
    <w:sectPr w:rsidR="00DD6459" w:rsidRPr="000F40A4" w:rsidSect="00B663E9">
      <w:headerReference w:type="default" r:id="rId9"/>
      <w:footerReference w:type="default" r:id="rId10"/>
      <w:pgSz w:w="11906" w:h="16838" w:code="9"/>
      <w:pgMar w:top="1440" w:right="720" w:bottom="1440" w:left="1008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DC53" w14:textId="77777777" w:rsidR="00B2633E" w:rsidRDefault="00B2633E" w:rsidP="007D296A">
      <w:pPr>
        <w:spacing w:after="0" w:line="240" w:lineRule="auto"/>
      </w:pPr>
      <w:r>
        <w:separator/>
      </w:r>
    </w:p>
  </w:endnote>
  <w:endnote w:type="continuationSeparator" w:id="0">
    <w:p w14:paraId="499D3EF0" w14:textId="77777777" w:rsidR="00B2633E" w:rsidRDefault="00B2633E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92CE" w14:textId="77777777" w:rsidR="00147F9C" w:rsidRDefault="00464009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361C28">
      <w:rPr>
        <w:noProof/>
      </w:rPr>
      <w:t>1</w:t>
    </w:r>
    <w:r>
      <w:rPr>
        <w:noProof/>
      </w:rPr>
      <w:fldChar w:fldCharType="end"/>
    </w:r>
  </w:p>
  <w:p w14:paraId="116C9F50" w14:textId="77777777" w:rsidR="00147F9C" w:rsidRDefault="0014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EF2C" w14:textId="77777777" w:rsidR="00B2633E" w:rsidRDefault="00B2633E" w:rsidP="007D296A">
      <w:pPr>
        <w:spacing w:after="0" w:line="240" w:lineRule="auto"/>
      </w:pPr>
      <w:r>
        <w:separator/>
      </w:r>
    </w:p>
  </w:footnote>
  <w:footnote w:type="continuationSeparator" w:id="0">
    <w:p w14:paraId="7F617764" w14:textId="77777777" w:rsidR="00B2633E" w:rsidRDefault="00B2633E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3828" w14:textId="77777777" w:rsidR="00147F9C" w:rsidRDefault="00147F9C" w:rsidP="00B663E9">
    <w:pPr>
      <w:pStyle w:val="Header"/>
      <w:pBdr>
        <w:bottom w:val="single" w:sz="12" w:space="6" w:color="auto"/>
      </w:pBdr>
      <w:jc w:val="center"/>
      <w:rPr>
        <w:rFonts w:cs="Calibri"/>
        <w:b/>
      </w:rPr>
    </w:pPr>
  </w:p>
  <w:p w14:paraId="1A0C0A16" w14:textId="5AE79E79" w:rsidR="00147F9C" w:rsidRPr="00B663E9" w:rsidRDefault="00147F9C" w:rsidP="00B663E9">
    <w:pPr>
      <w:pStyle w:val="Header"/>
      <w:pBdr>
        <w:bottom w:val="single" w:sz="12" w:space="6" w:color="auto"/>
      </w:pBdr>
      <w:jc w:val="center"/>
      <w:rPr>
        <w:rFonts w:cs="Calibri"/>
        <w:i/>
      </w:rPr>
    </w:pPr>
    <w:r w:rsidRPr="00B663E9">
      <w:rPr>
        <w:rFonts w:cs="Calibri"/>
        <w:i/>
      </w:rPr>
      <w:t xml:space="preserve">Proceedings of the Postgraduate Institute of Science Research Congress, Sri Lanka: </w:t>
    </w:r>
    <w:r w:rsidR="00FD2261" w:rsidRPr="00B663E9">
      <w:rPr>
        <w:rFonts w:cs="Calibri"/>
        <w:i/>
      </w:rPr>
      <w:t>2</w:t>
    </w:r>
    <w:r w:rsidR="00B93A52" w:rsidRPr="00B663E9">
      <w:rPr>
        <w:rFonts w:cs="Calibri"/>
        <w:i/>
      </w:rPr>
      <w:t>8</w:t>
    </w:r>
    <w:r w:rsidRPr="00B663E9">
      <w:rPr>
        <w:rFonts w:cs="Calibri"/>
        <w:i/>
        <w:vertAlign w:val="superscript"/>
      </w:rPr>
      <w:t>t</w:t>
    </w:r>
    <w:r w:rsidR="00FD2261" w:rsidRPr="00B663E9">
      <w:rPr>
        <w:rFonts w:cs="Calibri"/>
        <w:i/>
        <w:vertAlign w:val="superscript"/>
      </w:rPr>
      <w:t>h</w:t>
    </w:r>
    <w:r w:rsidR="00FD2261" w:rsidRPr="00B663E9">
      <w:rPr>
        <w:rFonts w:cs="Calibri"/>
        <w:i/>
      </w:rPr>
      <w:t>-</w:t>
    </w:r>
    <w:r w:rsidR="00B93A52" w:rsidRPr="00B663E9">
      <w:rPr>
        <w:rFonts w:cs="Calibri"/>
        <w:i/>
      </w:rPr>
      <w:t>29</w:t>
    </w:r>
    <w:r w:rsidR="00FD2261" w:rsidRPr="00B663E9">
      <w:rPr>
        <w:rFonts w:cs="Calibri"/>
        <w:i/>
        <w:vertAlign w:val="superscript"/>
      </w:rPr>
      <w:t>t</w:t>
    </w:r>
    <w:r w:rsidR="00B93A52" w:rsidRPr="00B663E9">
      <w:rPr>
        <w:rFonts w:cs="Calibri"/>
        <w:i/>
        <w:vertAlign w:val="superscript"/>
      </w:rPr>
      <w:t>h</w:t>
    </w:r>
    <w:r w:rsidR="00FD2261" w:rsidRPr="00B663E9">
      <w:rPr>
        <w:rFonts w:cs="Calibri"/>
        <w:i/>
      </w:rPr>
      <w:t xml:space="preserve"> October</w:t>
    </w:r>
    <w:r w:rsidR="00361C28" w:rsidRPr="00B663E9">
      <w:rPr>
        <w:rFonts w:cs="Calibri"/>
        <w:i/>
      </w:rPr>
      <w:t xml:space="preserve"> 202</w:t>
    </w:r>
    <w:r w:rsidR="00B663E9" w:rsidRPr="00B663E9">
      <w:rPr>
        <w:rFonts w:cs="Calibri"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6486">
    <w:abstractNumId w:val="3"/>
  </w:num>
  <w:num w:numId="2" w16cid:durableId="937719199">
    <w:abstractNumId w:val="7"/>
  </w:num>
  <w:num w:numId="3" w16cid:durableId="1498958135">
    <w:abstractNumId w:val="14"/>
  </w:num>
  <w:num w:numId="4" w16cid:durableId="742874352">
    <w:abstractNumId w:val="12"/>
  </w:num>
  <w:num w:numId="5" w16cid:durableId="718018931">
    <w:abstractNumId w:val="6"/>
  </w:num>
  <w:num w:numId="6" w16cid:durableId="247472042">
    <w:abstractNumId w:val="13"/>
  </w:num>
  <w:num w:numId="7" w16cid:durableId="25297477">
    <w:abstractNumId w:val="5"/>
  </w:num>
  <w:num w:numId="8" w16cid:durableId="1920363458">
    <w:abstractNumId w:val="4"/>
  </w:num>
  <w:num w:numId="9" w16cid:durableId="1811364414">
    <w:abstractNumId w:val="10"/>
  </w:num>
  <w:num w:numId="10" w16cid:durableId="1298225640">
    <w:abstractNumId w:val="9"/>
  </w:num>
  <w:num w:numId="11" w16cid:durableId="1726178144">
    <w:abstractNumId w:val="11"/>
  </w:num>
  <w:num w:numId="12" w16cid:durableId="770197051">
    <w:abstractNumId w:val="1"/>
  </w:num>
  <w:num w:numId="13" w16cid:durableId="1773739487">
    <w:abstractNumId w:val="8"/>
  </w:num>
  <w:num w:numId="14" w16cid:durableId="2107966038">
    <w:abstractNumId w:val="0"/>
  </w:num>
  <w:num w:numId="15" w16cid:durableId="86844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1NDI3NjczMzA0MDJS0lEKTi0uzszPAykwqgUAK3G36CwAAAA="/>
  </w:docVars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D7524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0F1E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26C6A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764A"/>
    <w:rsid w:val="00341ED6"/>
    <w:rsid w:val="00342567"/>
    <w:rsid w:val="00345D00"/>
    <w:rsid w:val="00355470"/>
    <w:rsid w:val="00361642"/>
    <w:rsid w:val="00361C28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009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504B"/>
    <w:rsid w:val="004E6B0C"/>
    <w:rsid w:val="004E7C55"/>
    <w:rsid w:val="004F0806"/>
    <w:rsid w:val="004F0909"/>
    <w:rsid w:val="004F18B6"/>
    <w:rsid w:val="004F1B54"/>
    <w:rsid w:val="004F22E2"/>
    <w:rsid w:val="00500128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042B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113D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7F7BE1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6F0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4364"/>
    <w:rsid w:val="00A07C54"/>
    <w:rsid w:val="00A11471"/>
    <w:rsid w:val="00A16E73"/>
    <w:rsid w:val="00A17D87"/>
    <w:rsid w:val="00A20C00"/>
    <w:rsid w:val="00A2101B"/>
    <w:rsid w:val="00A22624"/>
    <w:rsid w:val="00A229F9"/>
    <w:rsid w:val="00A25098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41EE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2633E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63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20AC"/>
    <w:rsid w:val="00B8316B"/>
    <w:rsid w:val="00B83D1A"/>
    <w:rsid w:val="00B8794D"/>
    <w:rsid w:val="00B92E9B"/>
    <w:rsid w:val="00B93A52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562D5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3592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2261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81FC4"/>
  <w15:docId w15:val="{58C29A35-C9EE-4219-A0C8-116E0677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B148549-32BC-4884-8A10-51E786606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 Amarasinghe</dc:creator>
  <cp:lastModifiedBy>Sankhapali Polgolla</cp:lastModifiedBy>
  <cp:revision>5</cp:revision>
  <cp:lastPrinted>2014-09-29T07:09:00Z</cp:lastPrinted>
  <dcterms:created xsi:type="dcterms:W3CDTF">2022-08-28T13:39:00Z</dcterms:created>
  <dcterms:modified xsi:type="dcterms:W3CDTF">2022-09-19T02:20:00Z</dcterms:modified>
</cp:coreProperties>
</file>